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12" w:rsidRDefault="007C5612" w:rsidP="007C5612">
      <w:pPr>
        <w:pBdr>
          <w:top w:val="single" w:sz="4" w:space="1" w:color="auto"/>
          <w:left w:val="single" w:sz="4" w:space="4" w:color="auto"/>
          <w:bottom w:val="single" w:sz="4" w:space="1" w:color="auto"/>
          <w:right w:val="single" w:sz="4" w:space="4" w:color="auto"/>
        </w:pBdr>
        <w:shd w:val="clear" w:color="auto" w:fill="FFFF00"/>
        <w:spacing w:after="0" w:line="240" w:lineRule="auto"/>
      </w:pPr>
      <w:r>
        <w:t xml:space="preserve">This notice is for parents/guardians that would like to apply for a privilege seat for </w:t>
      </w:r>
      <w:r w:rsidR="002D0369">
        <w:t xml:space="preserve">academic year </w:t>
      </w:r>
      <w:r>
        <w:t>2017</w:t>
      </w:r>
      <w:r w:rsidR="002D0369">
        <w:t>/2018</w:t>
      </w:r>
      <w:r>
        <w:t xml:space="preserve"> </w:t>
      </w:r>
      <w:r w:rsidR="00A62D78">
        <w:t>who</w:t>
      </w:r>
      <w:r>
        <w:t xml:space="preserve"> </w:t>
      </w:r>
      <w:r w:rsidR="00425E92">
        <w:t xml:space="preserve">did not apply </w:t>
      </w:r>
      <w:r>
        <w:t xml:space="preserve">during the first </w:t>
      </w:r>
      <w:r w:rsidR="002D0369">
        <w:t xml:space="preserve">or second </w:t>
      </w:r>
      <w:r>
        <w:t>application window</w:t>
      </w:r>
      <w:r w:rsidR="002D0369">
        <w:t>s</w:t>
      </w:r>
      <w:r>
        <w:t xml:space="preserve">. If you have already applied for a privilege seat for </w:t>
      </w:r>
      <w:r w:rsidR="002D0369">
        <w:t>academic year</w:t>
      </w:r>
      <w:r>
        <w:t xml:space="preserve"> 2017</w:t>
      </w:r>
      <w:r w:rsidR="002D0369">
        <w:t>/2018</w:t>
      </w:r>
      <w:r>
        <w:t>, you WILL NOT need to reapply. If your child is entitled to free transport, you WILL NOT need to apply for a privilege seat.</w:t>
      </w:r>
    </w:p>
    <w:p w:rsidR="007C5612" w:rsidRDefault="007C5612" w:rsidP="007C5612">
      <w:pPr>
        <w:spacing w:after="0" w:line="240" w:lineRule="auto"/>
      </w:pPr>
    </w:p>
    <w:p w:rsidR="007C5612" w:rsidRDefault="007C5612" w:rsidP="007C5612">
      <w:pPr>
        <w:spacing w:after="0" w:line="240" w:lineRule="auto"/>
      </w:pPr>
      <w:r>
        <w:t>Dear Parent/Guardian</w:t>
      </w:r>
    </w:p>
    <w:p w:rsidR="007C5612" w:rsidRDefault="007C5612" w:rsidP="007C5612">
      <w:pPr>
        <w:spacing w:after="0" w:line="240" w:lineRule="auto"/>
      </w:pPr>
    </w:p>
    <w:p w:rsidR="007C5612" w:rsidRDefault="007C5612" w:rsidP="007C5612">
      <w:pPr>
        <w:spacing w:after="0" w:line="240" w:lineRule="auto"/>
      </w:pPr>
      <w:r>
        <w:t>Should you wish to apply for a privilege seat for your child to travel on a con</w:t>
      </w:r>
      <w:r w:rsidR="002D0369">
        <w:t xml:space="preserve">tracted school bus service </w:t>
      </w:r>
      <w:r>
        <w:t xml:space="preserve">you will need to apply during the </w:t>
      </w:r>
      <w:r w:rsidR="002D0369">
        <w:t>third</w:t>
      </w:r>
      <w:r>
        <w:t xml:space="preserve"> application window which is between 9am on Monday </w:t>
      </w:r>
      <w:r w:rsidR="002D0369">
        <w:t>25</w:t>
      </w:r>
      <w:r w:rsidR="002D0369" w:rsidRPr="002D0369">
        <w:rPr>
          <w:vertAlign w:val="superscript"/>
        </w:rPr>
        <w:t>th</w:t>
      </w:r>
      <w:r w:rsidR="002D0369">
        <w:t xml:space="preserve"> September</w:t>
      </w:r>
      <w:r>
        <w:t xml:space="preserve"> 2017 and 4pm on </w:t>
      </w:r>
      <w:r w:rsidR="002D0369">
        <w:t>Wednesday</w:t>
      </w:r>
      <w:r>
        <w:t xml:space="preserve"> </w:t>
      </w:r>
      <w:r w:rsidR="002D0369">
        <w:t>4</w:t>
      </w:r>
      <w:r w:rsidRPr="007C5612">
        <w:rPr>
          <w:vertAlign w:val="superscript"/>
        </w:rPr>
        <w:t>th</w:t>
      </w:r>
      <w:r>
        <w:t xml:space="preserve"> </w:t>
      </w:r>
      <w:r w:rsidR="002D0369">
        <w:t>October</w:t>
      </w:r>
      <w:r>
        <w:t xml:space="preserve"> 2017. </w:t>
      </w:r>
    </w:p>
    <w:p w:rsidR="007C5612" w:rsidRDefault="007C5612" w:rsidP="007C5612">
      <w:pPr>
        <w:spacing w:after="0" w:line="240" w:lineRule="auto"/>
      </w:pPr>
      <w:bookmarkStart w:id="0" w:name="_GoBack"/>
      <w:bookmarkEnd w:id="0"/>
    </w:p>
    <w:p w:rsidR="007C5612" w:rsidRDefault="007C5612" w:rsidP="007C5612">
      <w:pPr>
        <w:spacing w:after="0" w:line="240" w:lineRule="auto"/>
      </w:pPr>
      <w:r w:rsidRPr="00425E92">
        <w:t xml:space="preserve">Please </w:t>
      </w:r>
      <w:r>
        <w:t xml:space="preserve">be aware that this </w:t>
      </w:r>
      <w:r w:rsidR="002D0369">
        <w:t>third</w:t>
      </w:r>
      <w:r>
        <w:t xml:space="preserve"> round application window is for primary and secondary school aged children only and you will not be able to apply for sixth form students. It is important to note that applications received outside of the application window mentioned </w:t>
      </w:r>
      <w:r w:rsidR="00E40BEA">
        <w:t xml:space="preserve">above </w:t>
      </w:r>
      <w:r>
        <w:t>will not be accepted.</w:t>
      </w:r>
    </w:p>
    <w:p w:rsidR="007C5612" w:rsidRDefault="007C5612" w:rsidP="007C5612">
      <w:pPr>
        <w:spacing w:after="0" w:line="240" w:lineRule="auto"/>
      </w:pPr>
    </w:p>
    <w:p w:rsidR="007C5612" w:rsidRDefault="00425E92" w:rsidP="007C5612">
      <w:pPr>
        <w:spacing w:after="0" w:line="240" w:lineRule="auto"/>
      </w:pPr>
      <w:r>
        <w:t xml:space="preserve">You can only apply for services listed at the bottom of our webpage. Any applications received for services not listed will be rejected and not added to waiting lists. </w:t>
      </w:r>
      <w:r w:rsidR="007C5612">
        <w:t xml:space="preserve">Further information on the privilege seat process can be found online, here: </w:t>
      </w:r>
      <w:hyperlink r:id="rId5" w:history="1">
        <w:r w:rsidR="007C5612">
          <w:rPr>
            <w:rStyle w:val="Hyperlink"/>
          </w:rPr>
          <w:t>https://www.iwight.com/Council/OtherServices/School-Transport/Privilege-Seat-on-School-Transport</w:t>
        </w:r>
      </w:hyperlink>
      <w:r w:rsidR="002D0369">
        <w:t xml:space="preserve">. </w:t>
      </w:r>
      <w:r w:rsidR="007C5612">
        <w:t>Please also note the FAQ’s, Code of Good Practice and Ticket Terms and Conditions sections available via the this webpage.</w:t>
      </w:r>
    </w:p>
    <w:p w:rsidR="007C5612" w:rsidRDefault="007C5612" w:rsidP="007C5612">
      <w:pPr>
        <w:spacing w:after="0" w:line="240" w:lineRule="auto"/>
      </w:pPr>
    </w:p>
    <w:p w:rsidR="007C5612" w:rsidRDefault="007C5612" w:rsidP="007C5612">
      <w:pPr>
        <w:spacing w:after="0" w:line="240" w:lineRule="auto"/>
      </w:pPr>
      <w:r>
        <w:t xml:space="preserve">Do bear in mind that making an application for a privilege seat does not guarantee a seat on the school bus. </w:t>
      </w:r>
    </w:p>
    <w:p w:rsidR="007C5612" w:rsidRDefault="007C5612" w:rsidP="007C5612">
      <w:pPr>
        <w:spacing w:after="0" w:line="240" w:lineRule="auto"/>
      </w:pPr>
    </w:p>
    <w:p w:rsidR="007C5612" w:rsidRDefault="007C5612" w:rsidP="007C5612">
      <w:pPr>
        <w:spacing w:after="0" w:line="240" w:lineRule="auto"/>
      </w:pPr>
      <w:r>
        <w:t>Privilege seat ticket prices are set costs as follows.</w:t>
      </w:r>
    </w:p>
    <w:p w:rsidR="007C5612" w:rsidRDefault="007C5612" w:rsidP="007C5612">
      <w:pPr>
        <w:spacing w:after="0" w:line="240" w:lineRule="auto"/>
      </w:pPr>
    </w:p>
    <w:p w:rsidR="007C5612" w:rsidRDefault="007C5612" w:rsidP="007C5612">
      <w:pPr>
        <w:spacing w:after="0" w:line="240" w:lineRule="auto"/>
      </w:pPr>
      <w:r>
        <w:t xml:space="preserve">-          Up to a full term £95.00 </w:t>
      </w:r>
    </w:p>
    <w:p w:rsidR="007C5612" w:rsidRDefault="007C5612" w:rsidP="007C5612">
      <w:pPr>
        <w:spacing w:after="0" w:line="240" w:lineRule="auto"/>
      </w:pPr>
      <w:r>
        <w:t xml:space="preserve">-          Up to half term £47.50 </w:t>
      </w:r>
    </w:p>
    <w:p w:rsidR="007C5612" w:rsidRDefault="007C5612" w:rsidP="007C5612">
      <w:pPr>
        <w:spacing w:after="0" w:line="240" w:lineRule="auto"/>
      </w:pPr>
      <w:r>
        <w:t xml:space="preserve">-          Up to a full term AM or PM only £47.50 </w:t>
      </w:r>
    </w:p>
    <w:p w:rsidR="007C5612" w:rsidRDefault="007C5612" w:rsidP="007C5612">
      <w:pPr>
        <w:spacing w:after="0" w:line="240" w:lineRule="auto"/>
      </w:pPr>
      <w:r>
        <w:t>-          Up to half term AM or PM only £23.75</w:t>
      </w:r>
    </w:p>
    <w:p w:rsidR="007C5612" w:rsidRDefault="007C5612" w:rsidP="007C5612">
      <w:pPr>
        <w:spacing w:after="0" w:line="240" w:lineRule="auto"/>
      </w:pPr>
    </w:p>
    <w:p w:rsidR="007C5612" w:rsidRDefault="007C5612" w:rsidP="007C5612">
      <w:pPr>
        <w:spacing w:after="0" w:line="240" w:lineRule="auto"/>
      </w:pPr>
      <w:r>
        <w:t xml:space="preserve">Should you have any queries please contact the Transport Team at the Council via email: </w:t>
      </w:r>
      <w:hyperlink r:id="rId6" w:history="1">
        <w:r>
          <w:rPr>
            <w:rStyle w:val="Hyperlink"/>
          </w:rPr>
          <w:t>transport.info@iow.gov.uk</w:t>
        </w:r>
      </w:hyperlink>
      <w:r>
        <w:t xml:space="preserve"> or telephone: 823780.</w:t>
      </w:r>
    </w:p>
    <w:p w:rsidR="00B947D4" w:rsidRDefault="00A62D78"/>
    <w:p w:rsidR="002D0369" w:rsidRPr="002D0369" w:rsidRDefault="002D0369" w:rsidP="002D0369">
      <w:pPr>
        <w:spacing w:after="0"/>
        <w:rPr>
          <w:b/>
        </w:rPr>
      </w:pPr>
      <w:r w:rsidRPr="002D0369">
        <w:rPr>
          <w:b/>
        </w:rPr>
        <w:t>FAQ’s</w:t>
      </w:r>
    </w:p>
    <w:p w:rsidR="002D0369" w:rsidRDefault="002D0369" w:rsidP="002D0369">
      <w:pPr>
        <w:spacing w:after="0"/>
      </w:pPr>
      <w:r>
        <w:t xml:space="preserve">Q: </w:t>
      </w:r>
      <w:r w:rsidR="0062441F">
        <w:tab/>
      </w:r>
      <w:r>
        <w:t>Can I apply to go on a waiting list?</w:t>
      </w:r>
    </w:p>
    <w:p w:rsidR="002D0369" w:rsidRDefault="002D0369" w:rsidP="002D0369">
      <w:pPr>
        <w:spacing w:after="0"/>
      </w:pPr>
      <w:r>
        <w:t xml:space="preserve">A: </w:t>
      </w:r>
      <w:r w:rsidR="0062441F">
        <w:tab/>
      </w:r>
      <w:r>
        <w:t>Unfortunately, not at this time.</w:t>
      </w:r>
    </w:p>
    <w:p w:rsidR="002D0369" w:rsidRDefault="002D0369" w:rsidP="002D0369">
      <w:pPr>
        <w:spacing w:after="0"/>
      </w:pPr>
    </w:p>
    <w:p w:rsidR="002D0369" w:rsidRDefault="002D0369" w:rsidP="002D0369">
      <w:pPr>
        <w:spacing w:after="0"/>
      </w:pPr>
      <w:r>
        <w:t xml:space="preserve">Q: </w:t>
      </w:r>
      <w:r w:rsidR="0062441F">
        <w:tab/>
      </w:r>
      <w:r>
        <w:t xml:space="preserve">My child is already travelling on a school </w:t>
      </w:r>
      <w:proofErr w:type="gramStart"/>
      <w:r>
        <w:t>bus,</w:t>
      </w:r>
      <w:proofErr w:type="gramEnd"/>
      <w:r>
        <w:t xml:space="preserve"> can I apply to go on a different service?</w:t>
      </w:r>
    </w:p>
    <w:p w:rsidR="002D0369" w:rsidRDefault="002D0369" w:rsidP="0062441F">
      <w:pPr>
        <w:spacing w:after="0"/>
        <w:ind w:left="720" w:hanging="720"/>
      </w:pPr>
      <w:r>
        <w:t xml:space="preserve">A: </w:t>
      </w:r>
      <w:r w:rsidR="0062441F">
        <w:tab/>
      </w:r>
      <w:r>
        <w:t>Unfortunately, not during the third window. We are only offering seats to those who do not currently have a seat on a school bus.</w:t>
      </w:r>
    </w:p>
    <w:sectPr w:rsidR="002D0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12"/>
    <w:rsid w:val="002D0369"/>
    <w:rsid w:val="00425E92"/>
    <w:rsid w:val="0062441F"/>
    <w:rsid w:val="007C5612"/>
    <w:rsid w:val="009357FE"/>
    <w:rsid w:val="00A62D78"/>
    <w:rsid w:val="00DB4995"/>
    <w:rsid w:val="00E40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5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5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ansport.info@iow.gov.uk" TargetMode="External"/><Relationship Id="rId5" Type="http://schemas.openxmlformats.org/officeDocument/2006/relationships/hyperlink" Target="https://www.iwight.com/Council/OtherServices/School-Transport/Privilege-Seat-on-School-Trans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FAA842A</Template>
  <TotalTime>74</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Khedun, Indira</dc:creator>
  <cp:lastModifiedBy>Khedun, Indira</cp:lastModifiedBy>
  <cp:revision>6</cp:revision>
  <dcterms:created xsi:type="dcterms:W3CDTF">2017-07-06T10:13:00Z</dcterms:created>
  <dcterms:modified xsi:type="dcterms:W3CDTF">2017-09-15T13:30:00Z</dcterms:modified>
</cp:coreProperties>
</file>